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54" w:rsidRDefault="006C1AC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60.95pt;margin-top:532.55pt;width:210.8pt;height:40.55pt;z-index:251604480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">
            <v:textbox inset="1mm,1mm,1mm,1mm">
              <w:txbxContent>
                <w:p w:rsidR="00CC16C4" w:rsidRDefault="00CC16C4" w:rsidP="00990D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90D34">
                    <w:rPr>
                      <w:rFonts w:ascii="Times New Roman" w:hAnsi="Times New Roman"/>
                      <w:b/>
                    </w:rPr>
                    <w:t xml:space="preserve">Сиваш </w:t>
                  </w:r>
                  <w:proofErr w:type="spellStart"/>
                  <w:r w:rsidRPr="00990D34">
                    <w:rPr>
                      <w:rFonts w:ascii="Times New Roman" w:hAnsi="Times New Roman"/>
                      <w:b/>
                    </w:rPr>
                    <w:t>Карпо</w:t>
                  </w:r>
                  <w:proofErr w:type="spellEnd"/>
                  <w:r w:rsidR="006C1AC4">
                    <w:rPr>
                      <w:rFonts w:ascii="Times New Roman" w:hAnsi="Times New Roman"/>
                      <w:b/>
                    </w:rPr>
                    <w:t xml:space="preserve"> Калинникович 1802 г.р.</w:t>
                  </w:r>
                </w:p>
                <w:p w:rsidR="006C1AC4" w:rsidRPr="00990D34" w:rsidRDefault="006C1AC4" w:rsidP="00990D3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см. лист 1 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99" type="#_x0000_t202" style="position:absolute;margin-left:17.35pt;margin-top:10pt;width:102.4pt;height:76.7pt;z-index:251640320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">
            <v:textbox style="mso-next-textbox:#_x0000_s1099" inset="1mm,1mm,1mm,1mm">
              <w:txbxContent>
                <w:p w:rsidR="00D55F4B" w:rsidRPr="006C1AC4" w:rsidRDefault="00E424C1" w:rsidP="00D55F4B">
                  <w:pPr>
                    <w:jc w:val="center"/>
                    <w:rPr>
                      <w:rFonts w:ascii="Times New Roman" w:hAnsi="Times New Roman"/>
                    </w:rPr>
                  </w:pPr>
                  <w:r w:rsidRPr="006C1AC4">
                    <w:rPr>
                      <w:rFonts w:ascii="Times New Roman" w:hAnsi="Times New Roman"/>
                    </w:rPr>
                    <w:t xml:space="preserve">Родословная Сиваш, лист </w:t>
                  </w:r>
                  <w:r w:rsidR="00D55F4B" w:rsidRPr="006C1AC4">
                    <w:rPr>
                      <w:rFonts w:ascii="Times New Roman" w:hAnsi="Times New Roman"/>
                    </w:rPr>
                    <w:t xml:space="preserve">43 Сиваш   Савва </w:t>
                  </w:r>
                  <w:proofErr w:type="spellStart"/>
                  <w:r w:rsidR="00D55F4B" w:rsidRPr="006C1AC4">
                    <w:rPr>
                      <w:rFonts w:ascii="Times New Roman" w:hAnsi="Times New Roman"/>
                    </w:rPr>
                    <w:t>Миронович</w:t>
                  </w:r>
                  <w:proofErr w:type="spellEnd"/>
                </w:p>
                <w:p w:rsidR="00872E2D" w:rsidRPr="00D55F4B" w:rsidRDefault="00872E2D" w:rsidP="00D55F4B">
                  <w:pPr>
                    <w:rPr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100" type="#_x0000_t202" style="position:absolute;margin-left:15.6pt;margin-top:107.4pt;width:101.4pt;height:45.7pt;z-index:251641344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">
            <v:textbox style="mso-next-textbox:#_x0000_s1100" inset="1mm,1mm,1mm,1mm">
              <w:txbxContent>
                <w:p w:rsidR="00872E2D" w:rsidRPr="00CC16C4" w:rsidRDefault="00872E2D" w:rsidP="00872E2D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Станислав Валерьевич, род.17.11.1981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</w:rPr>
                    <w:t>.Ш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</w:rPr>
                    <w:t>евченко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Пологовский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район, Запорожская обл.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ru-RU"/>
        </w:rPr>
        <w:pict>
          <v:shape id="_x0000_s1150" type="#_x0000_t202" style="position:absolute;margin-left:15.95pt;margin-top:164.65pt;width:102.4pt;height:45.05pt;z-index:251727360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">
            <v:textbox style="mso-next-textbox:#_x0000_s1150" inset="1mm,1mm,1mm,1mm">
              <w:txbxContent>
                <w:p w:rsidR="00D55F4B" w:rsidRPr="00CC16C4" w:rsidRDefault="00D55F4B" w:rsidP="00D55F4B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Ольга Валерьевна, род.17.11.1981, муж Денис,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</w:rPr>
                    <w:t>.Ш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</w:rPr>
                    <w:t>евченко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Пологовский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район, Запо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16"/>
                    </w:rPr>
                    <w:t>рожская обл.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7" o:spid="_x0000_s1101" type="#_x0000_t32" style="position:absolute;margin-left:-12.45pt;margin-top:113.65pt;width:40.65pt;height:0;flip:x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99" o:spid="_x0000_s1103" type="#_x0000_t32" style="position:absolute;margin-left:-9.85pt;margin-top:175.6pt;width:9.55pt;height:0;rotation:180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" adj="-308507,-1,-308507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98" o:spid="_x0000_s1102" style="position:absolute;flip:y;z-index:251689472;visibility:visible" from="-.35pt,113.65pt" to="-.3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" strokeweight=".5pt">
            <v:stroke joinstyle="miter"/>
          </v:line>
        </w:pict>
      </w:r>
      <w:r>
        <w:rPr>
          <w:noProof/>
          <w:lang w:eastAsia="ru-RU"/>
        </w:rPr>
        <w:pict>
          <v:shape id="_x0000_s1148" type="#_x0000_t202" style="position:absolute;margin-left:20.05pt;margin-top:507.25pt;width:210.85pt;height:66.65pt;z-index:251726336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">
            <v:textbox style="mso-next-textbox:#_x0000_s1148" inset="1mm,1mm,1mm,1mm">
              <w:txbxContent>
                <w:p w:rsidR="00B00C10" w:rsidRPr="00B00C10" w:rsidRDefault="00E424C1" w:rsidP="00B00C10">
                  <w:pPr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Родословная составлена </w:t>
                  </w:r>
                  <w:r w:rsidR="006C1AC4" w:rsidRPr="006C1AC4">
                    <w:rPr>
                      <w:rFonts w:ascii="Times New Roman" w:hAnsi="Times New Roman"/>
                      <w:sz w:val="20"/>
                    </w:rPr>
                    <w:t>18.02.2016</w:t>
                  </w:r>
                  <w:r w:rsidR="006C1AC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со слов Сиваш Екатерины Васильевны в замужестве Кушнаренко, проживающей 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</w:rPr>
                    <w:t>урахово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Донецкой обл. и с помощью Безуглого Петра Алексеевича из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г.Донецка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>, Украина</w:t>
                  </w:r>
                  <w:r w:rsidR="006C1AC4">
                    <w:rPr>
                      <w:rFonts w:ascii="Times New Roman" w:hAnsi="Times New Roman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Прямая со стрелкой 102" o:spid="_x0000_s1106" type="#_x0000_t32" style="position:absolute;margin-left:-13.3pt;margin-top:285.65pt;width:13.35pt;height:0;flip:x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101" o:spid="_x0000_s1105" style="position:absolute;z-index:251692544;visibility:visible" from=".1pt,244.7pt" to=".1pt,2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" strokeweight=".5pt">
            <v:stroke joinstyle="miter"/>
          </v:line>
        </w:pict>
      </w:r>
      <w:r>
        <w:rPr>
          <w:noProof/>
        </w:rPr>
        <w:pict>
          <v:shape id="Прямая со стрелкой 100" o:spid="_x0000_s1104" type="#_x0000_t32" style="position:absolute;margin-left:-12.6pt;margin-top:244.35pt;width:40.1pt;height:0;flip:x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</w:rPr>
        <w:pict>
          <v:shape id="_x0000_s1051" type="#_x0000_t202" style="position:absolute;margin-left:15.35pt;margin-top:275.55pt;width:101.4pt;height:24.4pt;z-index:251643392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">
            <v:textbox style="mso-next-textbox:#_x0000_s1051" inset="1mm,1mm,1mm,1mm">
              <w:txbxContent>
                <w:p w:rsidR="00872E2D" w:rsidRPr="00CC16C4" w:rsidRDefault="00965621" w:rsidP="00872E2D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Ярослав Сергеевич, род.9.01.1984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50" type="#_x0000_t202" style="position:absolute;margin-left:16pt;margin-top:233pt;width:101.4pt;height:35.05pt;z-index:25164236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">
            <v:textbox style="mso-next-textbox:#_x0000_s1050" inset="1mm,1mm,1mm,1mm">
              <w:txbxContent>
                <w:p w:rsidR="00872E2D" w:rsidRPr="00CC16C4" w:rsidRDefault="00872E2D" w:rsidP="00872E2D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Константин Сергеевич, род.1982, жена Ира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ru-RU"/>
        </w:rPr>
        <w:pict>
          <v:shape id="_x0000_s1147" type="#_x0000_t202" style="position:absolute;margin-left:720.85pt;margin-top:14.1pt;width:101.9pt;height:108.95pt;z-index:251725312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">
            <v:textbox style="mso-next-textbox:#_x0000_s1147" inset="1mm,1mm,1mm,1mm">
              <w:txbxContent>
                <w:p w:rsidR="00C46095" w:rsidRPr="006C1AC4" w:rsidRDefault="00E424C1" w:rsidP="00B00C10">
                  <w:pPr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C1A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Родословная Сиваш лист </w:t>
                  </w:r>
                  <w:r w:rsidR="00B00C10" w:rsidRPr="006C1A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43 Сиваш   Савва </w:t>
                  </w:r>
                  <w:proofErr w:type="spellStart"/>
                  <w:r w:rsidR="00B00C10" w:rsidRPr="006C1AC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Миронович</w:t>
                  </w:r>
                  <w:proofErr w:type="spellEnd"/>
                </w:p>
              </w:txbxContent>
            </v:textbox>
            <w10:wrap type="square" anchorx="page"/>
          </v:shape>
        </w:pict>
      </w:r>
      <w:r>
        <w:rPr>
          <w:noProof/>
          <w:lang w:eastAsia="ru-RU"/>
        </w:rPr>
        <w:pict>
          <v:shape id="_x0000_s1146" type="#_x0000_t32" style="position:absolute;margin-left:643.1pt;margin-top:559.6pt;width:14.8pt;height:.2pt;flip:y;z-index:251724288" o:connectortype="straight"/>
        </w:pict>
      </w:r>
      <w:r>
        <w:rPr>
          <w:noProof/>
          <w:lang w:eastAsia="ru-RU"/>
        </w:rPr>
        <w:pict>
          <v:shape id="_x0000_s1144" type="#_x0000_t32" style="position:absolute;margin-left:641.8pt;margin-top:266.6pt;width:14.3pt;height:0;flip:x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_x0000_s1145" type="#_x0000_t32" style="position:absolute;margin-left:641.6pt;margin-top:228.3pt;width:14.3pt;height:0;flip:x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_x0000_s1143" type="#_x0000_t32" style="position:absolute;margin-left:642.75pt;margin-top:301.55pt;width:14.3pt;height:0;flip:x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_x0000_s1142" type="#_x0000_t32" style="position:absolute;margin-left:642.75pt;margin-top:340.95pt;width:14.3pt;height:0;flip:x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_x0000_s1141" type="#_x0000_t32" style="position:absolute;margin-left:643.6pt;margin-top:375.15pt;width:14.3pt;height:0;flip:x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_x0000_s1140" type="#_x0000_t32" style="position:absolute;margin-left:643.1pt;margin-top:414.3pt;width:14.3pt;height:0;flip:x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_x0000_s1139" type="#_x0000_t32" style="position:absolute;margin-left:641.8pt;margin-top:450.35pt;width:14.3pt;height:0;flip:x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_x0000_s1137" style="position:absolute;flip:y;z-index:251715072;visibility:visible;mso-width-relative:margin;mso-height-relative:margin" from="657.05pt,189.05pt" to="657.05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" strokeweight=".5pt">
            <v:stroke joinstyle="miter"/>
          </v:line>
        </w:pict>
      </w:r>
      <w:r>
        <w:rPr>
          <w:noProof/>
          <w:lang w:eastAsia="ru-RU"/>
        </w:rPr>
        <w:pict>
          <v:shape id="_x0000_s1138" type="#_x0000_t32" style="position:absolute;margin-left:643.6pt;margin-top:507.25pt;width:14.3pt;height:0;flip:x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_x0000_s1136" type="#_x0000_t32" style="position:absolute;margin-left:642.75pt;margin-top:189.05pt;width:14.3pt;height:0;flip:x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104" o:spid="_x0000_s1107" style="position:absolute;flip:x;z-index:251695616;visibility:visible" from="349.7pt,238.15pt" to="363pt,2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" strokeweight=".5pt">
            <v:stroke joinstyle="miter"/>
          </v:line>
        </w:pict>
      </w:r>
      <w:r>
        <w:rPr>
          <w:noProof/>
        </w:rPr>
        <w:pict>
          <v:line id="Прямая соединительная линия 105" o:spid="_x0000_s1134" style="position:absolute;flip:x y;z-index:251696640;visibility:visible" from="372.45pt,303.45pt" to="450.5pt,3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" strokeweight=".5pt">
            <v:stroke joinstyle="miter"/>
          </v:line>
        </w:pict>
      </w:r>
      <w:r>
        <w:rPr>
          <w:noProof/>
        </w:rPr>
        <w:pict>
          <v:line id="Прямая соединительная линия 106" o:spid="_x0000_s1133" style="position:absolute;flip:x y;z-index:251697664;visibility:visible;mso-width-relative:margin;mso-height-relative:margin" from="370.85pt,50.4pt" to="372.2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" strokeweight=".5pt">
            <v:stroke joinstyle="miter"/>
          </v:line>
        </w:pict>
      </w:r>
      <w:r>
        <w:rPr>
          <w:noProof/>
        </w:rPr>
        <w:pict>
          <v:line id="Прямая соединительная линия 78" o:spid="_x0000_s1132" style="position:absolute;flip:x;z-index:251673088;visibility:visible;mso-width-relative:margin;mso-height-relative:margin" from="364.2pt,341.5pt" to="450.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" strokeweight=".5pt">
            <v:stroke joinstyle="miter"/>
          </v:line>
        </w:pict>
      </w:r>
      <w:r>
        <w:rPr>
          <w:noProof/>
        </w:rPr>
        <w:pict>
          <v:line id="Прямая соединительная линия 116" o:spid="_x0000_s1131" style="position:absolute;z-index:251713024;visibility:visible" from="439.4pt,268.3pt" to="450.95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" strokeweight=".5pt">
            <v:stroke joinstyle="miter"/>
          </v:line>
        </w:pict>
      </w:r>
      <w:r>
        <w:rPr>
          <w:noProof/>
        </w:rPr>
        <w:pict>
          <v:line id="Прямая соединительная линия 110" o:spid="_x0000_s1130" style="position:absolute;flip:x y;z-index:251707904;visibility:visible;mso-width-relative:margin;mso-height-relative:margin" from="438.2pt,27.55pt" to="439.4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" strokeweight=".5pt">
            <v:stroke joinstyle="miter"/>
          </v:line>
        </w:pict>
      </w:r>
      <w:r>
        <w:rPr>
          <w:noProof/>
        </w:rPr>
        <w:pict>
          <v:shape id="Прямая со стрелкой 115" o:spid="_x0000_s1129" type="#_x0000_t32" style="position:absolute;margin-left:438.2pt;margin-top:27.25pt;width:35.1pt;height:.3pt;flip:y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114" o:spid="_x0000_s1128" type="#_x0000_t32" style="position:absolute;margin-left:437.9pt;margin-top:59.65pt;width:35.1pt;height:.3pt;flip:y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113" o:spid="_x0000_s1127" type="#_x0000_t32" style="position:absolute;margin-left:438.8pt;margin-top:90.85pt;width:35.1pt;height:.3pt;flip:y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112" o:spid="_x0000_s1126" type="#_x0000_t32" style="position:absolute;margin-left:438.8pt;margin-top:123.85pt;width:35.1pt;height:.3pt;flip:y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103" o:spid="_x0000_s1121" style="position:absolute;flip:x y;z-index:251694592;visibility:visible" from="363.65pt,238.15pt" to="364.2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" strokeweight=".5pt">
            <v:stroke joinstyle="miter"/>
          </v:line>
        </w:pict>
      </w:r>
      <w:r>
        <w:rPr>
          <w:noProof/>
        </w:rPr>
        <w:pict>
          <v:line id="Прямая соединительная линия 107" o:spid="_x0000_s1108" style="position:absolute;flip:x;z-index:251698688;visibility:visible" from="346.05pt,49.75pt" to="371.1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" strokeweight=".5pt">
            <v:stroke joinstyle="miter"/>
          </v:line>
        </w:pict>
      </w:r>
      <w:r>
        <w:rPr>
          <w:noProof/>
        </w:rPr>
        <w:pict>
          <v:shape id="Прямая со стрелкой 83" o:spid="_x0000_s1088" type="#_x0000_t32" style="position:absolute;margin-left:419.6pt;margin-top:507.25pt;width:29.75pt;height:.4pt;flip:x y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81" o:spid="_x0000_s1087" type="#_x0000_t32" style="position:absolute;margin-left:330.15pt;margin-top:62.1pt;width:15.85pt;height:0;flip:x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80" o:spid="_x0000_s1086" type="#_x0000_t32" style="position:absolute;margin-left:330.1pt;margin-top:36.85pt;width:15.9pt;height:.15pt;flip:x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79" o:spid="_x0000_s1085" style="position:absolute;z-index:251674112;visibility:visible" from="345.65pt,36.5pt" to="345.8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" strokeweight=".5pt">
            <v:stroke joinstyle="miter"/>
          </v:line>
        </w:pict>
      </w:r>
      <w:r>
        <w:rPr>
          <w:noProof/>
        </w:rPr>
        <w:pict>
          <v:shape id="Прямая со стрелкой 74" o:spid="_x0000_s1081" type="#_x0000_t32" style="position:absolute;margin-left:333.4pt;margin-top:256pt;width:17.8pt;height:.25pt;flip:x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73" o:spid="_x0000_s1080" type="#_x0000_t32" style="position:absolute;margin-left:332.9pt;margin-top:201pt;width:17.8pt;height:.25pt;flip:x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72" o:spid="_x0000_s1079" type="#_x0000_t32" style="position:absolute;margin-left:332.6pt;margin-top:160.75pt;width:17.8pt;height:.25pt;flip:x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71" o:spid="_x0000_s1078" type="#_x0000_t32" style="position:absolute;margin-left:331.55pt;margin-top:91.75pt;width:17.8pt;height:.25pt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70" o:spid="_x0000_s1077" style="position:absolute;flip:x y;z-index:251667968;visibility:visible;mso-width-relative:margin;mso-height-relative:margin" from="349.35pt,91.75pt" to="350.85pt,2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" strokeweight=".5pt">
            <v:stroke joinstyle="miter"/>
          </v:line>
        </w:pict>
      </w:r>
      <w:r>
        <w:rPr>
          <w:noProof/>
        </w:rPr>
        <w:pict>
          <v:line id="Прямая соединительная линия 69" o:spid="_x0000_s1076" style="position:absolute;flip:x y;z-index:251666944;visibility:visible;mso-width-relative:margin;mso-height-relative:margin" from="349.6pt,450.35pt" to="450.25pt,4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" strokeweight=".5pt">
            <v:stroke joinstyle="miter"/>
          </v:line>
        </w:pict>
      </w:r>
      <w:r>
        <w:rPr>
          <w:noProof/>
        </w:rPr>
        <w:pict>
          <v:shape id="Прямая со стрелкой 68" o:spid="_x0000_s1075" type="#_x0000_t32" style="position:absolute;margin-left:335.15pt;margin-top:474.8pt;width:14.3pt;height:0;flip:x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sPFA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66" o:spid="_x0000_s1074" type="#_x0000_t32" style="position:absolute;margin-left:335.45pt;margin-top:420.85pt;width:14.25pt;height:0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67" o:spid="_x0000_s1073" type="#_x0000_t32" style="position:absolute;margin-left:334.6pt;margin-top:446.45pt;width:14.3pt;height:0;flip:x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65" o:spid="_x0000_s1072" type="#_x0000_t32" style="position:absolute;margin-left:335.2pt;margin-top:394.15pt;width:14.25pt;height:0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64" o:spid="_x0000_s1071" type="#_x0000_t32" style="position:absolute;margin-left:335.15pt;margin-top:365.85pt;width:14.3pt;height:0;flip:x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63" o:spid="_x0000_s1070" type="#_x0000_t32" style="position:absolute;margin-left:335.05pt;margin-top:340.95pt;width:14.3pt;height:0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wIFA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62" o:spid="_x0000_s1069" type="#_x0000_t32" style="position:absolute;margin-left:335.15pt;margin-top:316.7pt;width:14.3pt;height:0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61" o:spid="_x0000_s1068" type="#_x0000_t32" style="position:absolute;margin-left:335.05pt;margin-top:291.05pt;width:14.3pt;height:0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60" o:spid="_x0000_s1067" style="position:absolute;flip:y;z-index:251657728;visibility:visible;mso-width-relative:margin;mso-height-relative:margin" from="349.35pt,291.1pt" to="349.3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" strokeweight=".5pt">
            <v:stroke joinstyle="miter"/>
          </v:line>
        </w:pict>
      </w:r>
      <w:r>
        <w:rPr>
          <w:noProof/>
        </w:rPr>
        <w:pict>
          <v:shape id="Прямая со стрелкой 45" o:spid="_x0000_s1053" type="#_x0000_t32" style="position:absolute;margin-left:489.35pt;margin-top:560.8pt;width:53.6pt;height:0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44" o:spid="_x0000_s1052" type="#_x0000_t32" style="position:absolute;margin-left:342pt;margin-top:560.9pt;width:53.6pt;height:0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75" o:spid="_x0000_s1116" type="#_x0000_t32" style="position:absolute;margin-left:8.35pt;margin-top:412.4pt;width:19.3pt;height:0;flip:x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57" o:spid="_x0000_s1115" type="#_x0000_t32" style="position:absolute;margin-left:99.9pt;margin-top:446.6pt;width:33.1pt;height:.2pt;flip:x y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85" o:spid="_x0000_s1114" style="position:absolute;flip:x;z-index:251678208;visibility:visible;mso-height-relative:margin" from="113.1pt,411.7pt" to="113.25pt,4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" strokeweight=".5pt">
            <v:stroke joinstyle="miter"/>
          </v:line>
        </w:pict>
      </w:r>
      <w:r>
        <w:rPr>
          <w:noProof/>
        </w:rPr>
        <w:pict>
          <v:shape id="Прямая со стрелкой 26" o:spid="_x0000_s1113" type="#_x0000_t32" style="position:absolute;margin-left:99.8pt;margin-top:411.45pt;width:13.2pt;height:.35pt;flip:x y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38" o:spid="_x0000_s1109" type="#_x0000_t32" style="position:absolute;margin-left:100.35pt;margin-top:478pt;width:31.85pt;height:.4pt;flip:x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96" o:spid="_x0000_s1098" type="#_x0000_t32" style="position:absolute;margin-left:94.2pt;margin-top:37.9pt;width:17.8pt;height:0;flip:x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95" o:spid="_x0000_s1097" style="position:absolute;flip:y;z-index:251686400;visibility:visible" from="111.65pt,37.9pt" to="111.65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" strokeweight=".5pt">
            <v:stroke joinstyle="miter"/>
          </v:line>
        </w:pict>
      </w:r>
      <w:r>
        <w:rPr>
          <w:noProof/>
        </w:rPr>
        <w:pict>
          <v:shape id="Прямая со стрелкой 94" o:spid="_x0000_s1096" type="#_x0000_t32" style="position:absolute;margin-left:94.55pt;margin-top:93.5pt;width:34.55pt;height:.35pt;flip:x y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93" o:spid="_x0000_s1095" type="#_x0000_t32" style="position:absolute;margin-left:96.7pt;margin-top:217.15pt;width:17.5pt;height:0;flip:x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92" o:spid="_x0000_s1094" style="position:absolute;z-index:251683328;visibility:visible" from="114.15pt,160.15pt" to="114.15pt,2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" strokeweight=".5pt">
            <v:stroke joinstyle="miter"/>
          </v:line>
        </w:pict>
      </w:r>
      <w:r>
        <w:rPr>
          <w:noProof/>
        </w:rPr>
        <w:pict>
          <v:shape id="Прямая со стрелкой 91" o:spid="_x0000_s1093" type="#_x0000_t32" style="position:absolute;margin-left:95.6pt;margin-top:159.8pt;width:34.95pt;height:0;flip:x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90" o:spid="_x0000_s1092" type="#_x0000_t32" style="position:absolute;margin-left:99.45pt;margin-top:327.65pt;width:19.3pt;height:0;flip:x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89" o:spid="_x0000_s1091" style="position:absolute;z-index:251680256;visibility:visible" from="118.4pt,290.95pt" to="118.4pt,3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" strokeweight=".5pt">
            <v:stroke joinstyle="miter"/>
          </v:line>
        </w:pict>
      </w:r>
      <w:r>
        <w:rPr>
          <w:noProof/>
        </w:rPr>
        <w:pict>
          <v:shape id="Прямая со стрелкой 88" o:spid="_x0000_s1090" type="#_x0000_t32" style="position:absolute;margin-left:100.1pt;margin-top:290.95pt;width:34.35pt;height:0;flip:x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" strokeweight=".5pt">
            <v:stroke endarrow="block" joinstyle="miter"/>
          </v:shape>
        </w:pict>
      </w:r>
      <w:r>
        <w:rPr>
          <w:noProof/>
        </w:rPr>
        <w:pict>
          <v:shape id="_x0000_s1125" type="#_x0000_t202" style="position:absolute;margin-left:610.15pt;margin-top:110.35pt;width:101.55pt;height:25.25pt;z-index:251706880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">
            <v:textbox style="mso-next-textbox:#_x0000_s1125" inset="1mm,1mm,1mm,1mm">
              <w:txbxContent>
                <w:p w:rsidR="002432D2" w:rsidRPr="00CC16C4" w:rsidRDefault="002432D2" w:rsidP="002432D2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Валентина Антоновна, умерла в 2015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124" type="#_x0000_t202" style="position:absolute;margin-left:609.95pt;margin-top:46.6pt;width:101.55pt;height:25.25pt;z-index:251628032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">
            <v:textbox style="mso-next-textbox:#_x0000_s1124" inset="1mm,1mm,1mm,1mm">
              <w:txbxContent>
                <w:p w:rsidR="00990D34" w:rsidRPr="00CC16C4" w:rsidRDefault="00990D34" w:rsidP="00990D34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Василий Антонович 14.08.1934-7.09.1986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123" type="#_x0000_t202" style="position:absolute;margin-left:610.15pt;margin-top:78.65pt;width:101.55pt;height:25.25pt;z-index:251705856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">
            <v:textbox style="mso-next-textbox:#_x0000_s1123" inset="1mm,1mm,1mm,1mm">
              <w:txbxContent>
                <w:p w:rsidR="002432D2" w:rsidRPr="00CC16C4" w:rsidRDefault="002432D2" w:rsidP="002432D2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Владимир Антонович 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122" type="#_x0000_t202" style="position:absolute;margin-left:609.5pt;margin-top:14.4pt;width:101.55pt;height:25.25pt;z-index:251704832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">
            <v:textbox style="mso-next-textbox:#_x0000_s1122" inset="1mm,1mm,1mm,1mm">
              <w:txbxContent>
                <w:p w:rsidR="002432D2" w:rsidRPr="00CC16C4" w:rsidRDefault="002432D2" w:rsidP="002432D2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Иван Антонович 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120" type="#_x0000_t202" style="position:absolute;margin-left:580.95pt;margin-top:253.2pt;width:190.25pt;height:25.65pt;z-index:25161164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">
            <v:textbox style="mso-next-textbox:#_x0000_s1120" inset="1mm,1mm,1mm,1mm">
              <w:txbxContent>
                <w:p w:rsidR="004621EC" w:rsidRPr="00CC16C4" w:rsidRDefault="002D12B5" w:rsidP="004621EC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Антон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Саввич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25.07.1908-9.06.1947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119" type="#_x0000_t202" style="position:absolute;margin-left:580.15pt;margin-top:291.85pt;width:191.25pt;height:25.65pt;z-index:251612672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">
            <v:textbox style="mso-next-textbox:#_x0000_s1119" inset="1mm,1mm,1mm,1mm">
              <w:txbxContent>
                <w:p w:rsidR="002D12B5" w:rsidRPr="00CC16C4" w:rsidRDefault="002D12B5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Михаил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Саввич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20.10.1909-23.08.1994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118" type="#_x0000_t202" style="position:absolute;margin-left:165.6pt;margin-top:5.7pt;width:66.3pt;height:64.55pt;z-index:251636224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">
            <v:textbox style="mso-next-textbox:#_x0000_s1118" inset="1mm,1mm,1mm,1mm">
              <w:txbxContent>
                <w:p w:rsidR="00AB301F" w:rsidRPr="00CC16C4" w:rsidRDefault="00AB301F" w:rsidP="00AB301F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Светлана Яковлевна род.21.06.1952, муж Васьков Виктор</w:t>
                  </w:r>
                  <w:r w:rsidR="002432D2">
                    <w:rPr>
                      <w:rFonts w:ascii="Times New Roman" w:hAnsi="Times New Roman"/>
                      <w:sz w:val="16"/>
                    </w:rPr>
                    <w:t>, умер в 1996.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117" type="#_x0000_t202" style="position:absolute;margin-left:19.95pt;margin-top:395.65pt;width:125pt;height:35.05pt;z-index:251702784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">
            <v:textbox style="mso-next-textbox:#_x0000_s1117" inset="1mm,1mm,1mm,1mm">
              <w:txbxContent>
                <w:p w:rsidR="002432D2" w:rsidRPr="00CC16C4" w:rsidRDefault="002432D2" w:rsidP="002432D2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lang w:eastAsia="ru-RU"/>
                    </w:rPr>
                    <w:t xml:space="preserve">Сиваш Татьяна Викторовна, живет в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</w:rPr>
                    <w:t>.Ш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</w:rPr>
                    <w:t>евченко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Пологовский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р-н, Запорожская обл.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112" type="#_x0000_t202" style="position:absolute;margin-left:165.75pt;margin-top:394.95pt;width:71.35pt;height:34.4pt;z-index:251633152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">
            <v:textbox style="mso-next-textbox:#_x0000_s1112" inset="1mm,1mm,1mm,1mm">
              <w:txbxContent>
                <w:p w:rsidR="00AB301F" w:rsidRPr="00CC16C4" w:rsidRDefault="00AB301F" w:rsidP="00AB301F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Виктор Николаевич 1937-1997, жена Ольга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111" type="#_x0000_t202" style="position:absolute;margin-left:165.15pt;margin-top:436.3pt;width:71.95pt;height:23.75pt;z-index:251634176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">
            <v:textbox style="mso-next-textbox:#_x0000_s1111" inset="1mm,1mm,1mm,1mm">
              <w:txbxContent>
                <w:p w:rsidR="00AB301F" w:rsidRPr="00CC16C4" w:rsidRDefault="00AB301F" w:rsidP="00AB301F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Анатолий Николаевич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110" type="#_x0000_t202" style="position:absolute;margin-left:165.6pt;margin-top:467.55pt;width:71.9pt;height:25pt;z-index:251635200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">
            <v:textbox style="mso-next-textbox:#_x0000_s1110" inset="1mm,1mm,1mm,1mm">
              <w:txbxContent>
                <w:p w:rsidR="00AB301F" w:rsidRPr="00CC16C4" w:rsidRDefault="00AB301F" w:rsidP="00AB301F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Геннадий Иванович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89" type="#_x0000_t202" style="position:absolute;margin-left:254.25pt;margin-top:495.05pt;width:294.9pt;height:25.95pt;z-index:25160652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">
            <v:textbox inset="1mm,1mm,1mm,1mm">
              <w:txbxContent>
                <w:p w:rsidR="00625ABE" w:rsidRPr="00CC16C4" w:rsidRDefault="00625ABE" w:rsidP="00625ABE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Екатерина Васильевна 2.03.1941 г.р., муж Кушнаренко Николай Алексеевич 2.08.1939-3.10.2004, Комсомольский просп.,д.29, кв.6,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гор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</w:rPr>
                    <w:t>урахово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>, Донецкая обл.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84" type="#_x0000_t202" style="position:absolute;margin-left:270.6pt;margin-top:233pt;width:200.05pt;height:35.45pt;z-index:251627008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">
            <v:textbox inset="1mm,1mm,1mm,1mm">
              <w:txbxContent>
                <w:p w:rsidR="00EF3321" w:rsidRPr="00CC16C4" w:rsidRDefault="00EF3321" w:rsidP="00EF332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Любовь Яковлевна, род.25.02.1941, муж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Лыходид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Василий Александрович 1941-1976 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</w:rPr>
                    <w:t>.И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</w:rPr>
                    <w:t>нженерное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Пологовский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р-н, Запорожская обл.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83" type="#_x0000_t202" style="position:absolute;margin-left:268.05pt;margin-top:148.4pt;width:201.45pt;height:25.25pt;z-index:251624960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">
            <v:textbox inset="1mm,1mm,1mm,1mm">
              <w:txbxContent>
                <w:p w:rsidR="00EF3321" w:rsidRPr="00CC16C4" w:rsidRDefault="00EF3321" w:rsidP="00EF332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Михаил Яковлевич 1.09.1934-15.05.1992, жена Петренко Вера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Свиридовна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31.03.1938-13.08.1999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82" type="#_x0000_t202" style="position:absolute;margin-left:269.5pt;margin-top:189.05pt;width:200.8pt;height:25.25pt;z-index:251625984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">
            <v:textbox inset="1mm,1mm,1mm,1mm">
              <w:txbxContent>
                <w:p w:rsidR="00EF3321" w:rsidRPr="00CC16C4" w:rsidRDefault="00EF3321" w:rsidP="00EF332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Иван Яковлевич 27.11.1938-9.08.1998, жена Черткова Людмила Дмитриевна 31.03.1938-13.08.1999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line id="Прямая соединительная линия 59" o:spid="_x0000_s1066" style="position:absolute;z-index:251656704;visibility:visible" from="773.4pt,559.6pt" to="800.8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" strokeweight=".5pt">
            <v:stroke joinstyle="miter"/>
          </v:line>
        </w:pict>
      </w:r>
      <w:r>
        <w:rPr>
          <w:noProof/>
        </w:rPr>
        <w:pict>
          <v:shape id="Надпись 2" o:spid="_x0000_s1065" type="#_x0000_t202" style="position:absolute;margin-left:579.9pt;margin-top:488.9pt;width:192.15pt;height:35.15pt;z-index:251602432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">
            <v:textbox inset="1mm,1mm,1mm,1mm">
              <w:txbxContent>
                <w:p w:rsidR="00CC16C4" w:rsidRPr="00CC16C4" w:rsidRDefault="00CC16C4" w:rsidP="00CC16C4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Василий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Саввич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1912-08.1941, погиб на войне, жена Безуглая Вера Илларионовна 9.10.1922-27.10.2005, жили в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гор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</w:rPr>
                    <w:t>.К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</w:rPr>
                    <w:t>урахово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>, Донецкой обл.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Прямая со стрелкой 49" o:spid="_x0000_s1064" type="#_x0000_t32" style="position:absolute;margin-left:772.1pt;margin-top:266.2pt;width:29.8pt;height:.4pt;flip:x y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56" o:spid="_x0000_s1063" type="#_x0000_t32" style="position:absolute;margin-left:772.1pt;margin-top:508.65pt;width:29.75pt;height:.4pt;flip:x y;z-index:2516556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55" o:spid="_x0000_s1062" type="#_x0000_t32" style="position:absolute;margin-left:771.95pt;margin-top:453.05pt;width:29.75pt;height:.4pt;flip:x 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54" o:spid="_x0000_s1061" type="#_x0000_t32" style="position:absolute;margin-left:772pt;margin-top:414.8pt;width:29.8pt;height:.4pt;flip:x y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53" o:spid="_x0000_s1060" type="#_x0000_t32" style="position:absolute;margin-left:772.15pt;margin-top:379pt;width:29.8pt;height:.4pt;flip:x y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52" o:spid="_x0000_s1059" type="#_x0000_t32" style="position:absolute;margin-left:772.15pt;margin-top:341.15pt;width:29.8pt;height:.4pt;flip:x 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50" o:spid="_x0000_s1058" type="#_x0000_t32" style="position:absolute;margin-left:772.1pt;margin-top:303.7pt;width:29.8pt;height:.4pt;flip:x y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48" o:spid="_x0000_s1057" type="#_x0000_t32" style="position:absolute;margin-left:772.3pt;margin-top:228.3pt;width:29.8pt;height:.4pt;flip:x y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" strokeweight=".5pt">
            <v:stroke endarrow="block" joinstyle="miter"/>
          </v:shape>
        </w:pict>
      </w:r>
      <w:r>
        <w:rPr>
          <w:noProof/>
        </w:rPr>
        <w:pict>
          <v:shape id="Прямая со стрелкой 47" o:spid="_x0000_s1056" type="#_x0000_t32" style="position:absolute;margin-left:772.15pt;margin-top:186.45pt;width:29.8pt;height:.4pt;flip:x y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" strokeweight=".5pt">
            <v:stroke endarrow="block" joinstyle="miter"/>
          </v:shape>
        </w:pict>
      </w:r>
      <w:r>
        <w:rPr>
          <w:noProof/>
        </w:rPr>
        <w:pict>
          <v:line id="Прямая соединительная линия 46" o:spid="_x0000_s1055" style="position:absolute;flip:y;z-index:251646464;visibility:visible;mso-width-relative:margin;mso-height-relative:margin" from="801.15pt,186.85pt" to="802pt,5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" strokeweight=".5pt">
            <v:stroke joinstyle="miter"/>
          </v:line>
        </w:pict>
      </w:r>
      <w:r>
        <w:rPr>
          <w:noProof/>
        </w:rPr>
        <w:pict>
          <v:shape id="_x0000_s1054" type="#_x0000_t202" style="position:absolute;margin-left:673.65pt;margin-top:546.8pt;width:99.55pt;height:25.2pt;z-index:251603456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">
            <v:textbox inset="1mm,1mm,1mm,1mm">
              <w:txbxContent>
                <w:p w:rsidR="00CC16C4" w:rsidRPr="00CC16C4" w:rsidRDefault="00CC16C4" w:rsidP="00CC16C4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Савва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Миронович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умер в 1956, жена Анна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49" type="#_x0000_t202" style="position:absolute;margin-left:165.8pt;margin-top:143.7pt;width:67.6pt;height:34.4pt;z-index:251639296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">
            <v:textbox inset="1mm,1mm,1mm,1mm">
              <w:txbxContent>
                <w:p w:rsidR="00AB301F" w:rsidRPr="00CC16C4" w:rsidRDefault="00AB301F" w:rsidP="00AB301F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Екатерина Михайловна, род.28.02.1957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8" type="#_x0000_t202" style="position:absolute;margin-left:165.2pt;margin-top:183.15pt;width:68.8pt;height:66.9pt;z-index:251638272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">
            <v:textbox inset="1mm,1mm,1mm,1mm">
              <w:txbxContent>
                <w:p w:rsidR="00AB301F" w:rsidRPr="00CC16C4" w:rsidRDefault="00AB301F" w:rsidP="00AB301F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Сергей Михайлович род.18.01.1960, жена Хижняк Рита Анатольевна 2.05.1959г.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7" type="#_x0000_t202" style="position:absolute;margin-left:165.85pt;margin-top:76.15pt;width:66.3pt;height:46.9pt;z-index:251637248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">
            <v:textbox inset="1mm,1mm,1mm,1mm">
              <w:txbxContent>
                <w:p w:rsidR="00AB301F" w:rsidRPr="00CC16C4" w:rsidRDefault="00AB301F" w:rsidP="00AB301F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Валерий Яковлевич, род.6.12.1956, жена Лариса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6" type="#_x0000_t202" style="position:absolute;margin-left:282.85pt;margin-top:54.25pt;width:184.25pt;height:15pt;z-index:251630080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">
            <v:textbox inset="1mm,1mm,1mm,1mm">
              <w:txbxContent>
                <w:p w:rsidR="00990D34" w:rsidRPr="00CC16C4" w:rsidRDefault="00990D34" w:rsidP="00990D34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Иван Михайлович, 3.12.1941-21.07.1960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5" type="#_x0000_t202" style="position:absolute;margin-left:282.7pt;margin-top:31.55pt;width:184.25pt;height:15pt;z-index:251629056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">
            <v:textbox inset="1mm,1mm,1mm,1mm">
              <w:txbxContent>
                <w:p w:rsidR="00990D34" w:rsidRPr="00CC16C4" w:rsidRDefault="00990D34" w:rsidP="00990D34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Михаил Михайлович, 15.08.1936-29.10.1948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4" type="#_x0000_t202" style="position:absolute;margin-left:266.25pt;margin-top:82.15pt;width:202.2pt;height:25.25pt;z-index:251623936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">
            <v:textbox inset="1mm,1mm,1mm,1mm">
              <w:txbxContent>
                <w:p w:rsidR="00EF3321" w:rsidRPr="00CC16C4" w:rsidRDefault="00EF3321" w:rsidP="00EF332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Яков Яковлевич, 2</w:t>
                  </w:r>
                  <w:r w:rsidR="002925B6">
                    <w:rPr>
                      <w:rFonts w:ascii="Times New Roman" w:hAnsi="Times New Roman"/>
                      <w:sz w:val="16"/>
                    </w:rPr>
                    <w:t>ЧЧЧ</w:t>
                  </w:r>
                  <w:r>
                    <w:rPr>
                      <w:rFonts w:ascii="Times New Roman" w:hAnsi="Times New Roman"/>
                      <w:sz w:val="16"/>
                    </w:rPr>
                    <w:t>2.09.1932-23.01.1987, жена Скороходова Мария Наумова, 1925-13.08.2003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3" type="#_x0000_t202" style="position:absolute;margin-left:167.1pt;margin-top:311.55pt;width:69.45pt;height:35.05pt;z-index:251632128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">
            <v:textbox inset="1mm,1mm,1mm,1mm">
              <w:txbxContent>
                <w:p w:rsidR="00AB301F" w:rsidRPr="00CC16C4" w:rsidRDefault="00AB301F" w:rsidP="00AB301F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Татьяна Павловна, муж Александр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42" type="#_x0000_t202" style="position:absolute;margin-left:167.1pt;margin-top:278.95pt;width:70.1pt;height:25.65pt;z-index:251631104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">
            <v:textbox inset="1mm,1mm,1mm,1mm">
              <w:txbxContent>
                <w:p w:rsidR="00AB301F" w:rsidRPr="00CC16C4" w:rsidRDefault="00AB301F" w:rsidP="00AB301F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Виктор Павлови</w:t>
                  </w:r>
                  <w:r w:rsidR="00872E2D">
                    <w:rPr>
                      <w:rFonts w:ascii="Times New Roman" w:hAnsi="Times New Roman"/>
                      <w:sz w:val="16"/>
                    </w:rPr>
                    <w:t>ч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Надпись 3" o:spid="_x0000_s1040" type="#_x0000_t202" style="position:absolute;margin-left:525.35pt;margin-top:547.9pt;width:93.9pt;height:26pt;z-index:251605504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">
            <v:textbox inset="1mm,1mm,1mm,1mm">
              <w:txbxContent>
                <w:p w:rsidR="00CC16C4" w:rsidRPr="00CC16C4" w:rsidRDefault="00CC16C4" w:rsidP="00CC16C4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Мирон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Карпович</w:t>
                  </w:r>
                  <w:proofErr w:type="spellEnd"/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9" type="#_x0000_t202" style="position:absolute;margin-left:271.95pt;margin-top:307.65pt;width:200.05pt;height:18.2pt;z-index:251616768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">
            <v:textbox inset="1mm,1mm,1mm,1mm">
              <w:txbxContent>
                <w:p w:rsidR="002D12B5" w:rsidRPr="00CC16C4" w:rsidRDefault="002D12B5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Мария Ивановна род.1927, муж Николай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8" type="#_x0000_t202" style="position:absolute;margin-left:271.75pt;margin-top:283.35pt;width:200.05pt;height:18.2pt;z-index:251615744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">
            <v:textbox inset="1mm,1mm,1mm,1mm">
              <w:txbxContent>
                <w:p w:rsidR="002D12B5" w:rsidRPr="00CC16C4" w:rsidRDefault="002D12B5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Павло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Иванович, умер в 1925, жена Александра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7" type="#_x0000_t202" style="position:absolute;margin-left:271.95pt;margin-top:356.95pt;width:200.05pt;height:18.2pt;z-index:251618816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">
            <v:textbox inset="1mm,1mm,1mm,1mm">
              <w:txbxContent>
                <w:p w:rsidR="002D12B5" w:rsidRPr="00CC16C4" w:rsidRDefault="002D12B5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Вера Ивановна, 1932-2006, муж Николай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6" type="#_x0000_t202" style="position:absolute;margin-left:271.9pt;margin-top:331.9pt;width:200.05pt;height:18.2pt;z-index:251617792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">
            <v:textbox inset="1mm,1mm,1mm,1mm">
              <w:txbxContent>
                <w:p w:rsidR="002D12B5" w:rsidRPr="00CC16C4" w:rsidRDefault="002D12B5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Любовь Ивановна, муж Александр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5" type="#_x0000_t202" style="position:absolute;margin-left:272pt;margin-top:385.15pt;width:200.05pt;height:18.2pt;z-index:251619840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">
            <v:textbox inset="1mm,1mm,1mm,1mm">
              <w:txbxContent>
                <w:p w:rsidR="002D12B5" w:rsidRPr="00CC16C4" w:rsidRDefault="002D12B5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Екатерина Ивановна 1934-1998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4" type="#_x0000_t202" style="position:absolute;margin-left:270.35pt;margin-top:412pt;width:200.05pt;height:18.2pt;z-index:251620864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">
            <v:textbox inset="1mm,1mm,1mm,1mm">
              <w:txbxContent>
                <w:p w:rsidR="002D12B5" w:rsidRPr="00CC16C4" w:rsidRDefault="002D12B5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Галина Ивановна, род.1934, муж Виктор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3" type="#_x0000_t202" style="position:absolute;margin-left:270.4pt;margin-top:438.3pt;width:200.05pt;height:18.2pt;z-index:251621888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">
            <v:textbox inset="1mm,1mm,1mm,1mm">
              <w:txbxContent>
                <w:p w:rsidR="002D12B5" w:rsidRPr="00CC16C4" w:rsidRDefault="00EF3321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Николай Иванович, 1937-1997, жена Галина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2" type="#_x0000_t202" style="position:absolute;margin-left:269.85pt;margin-top:465.8pt;width:200.05pt;height:18.2pt;z-index:251622912;visibility:visible;mso-wrap-distance-top:3.6pt;mso-wrap-distance-bottom:3.6p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">
            <v:textbox inset="1mm,1mm,1mm,1mm">
              <w:txbxContent>
                <w:p w:rsidR="00EF3321" w:rsidRPr="00CC16C4" w:rsidRDefault="00EF3321" w:rsidP="00EF3321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Сиваш Иван Иванович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1" type="#_x0000_t202" style="position:absolute;margin-left:580.35pt;margin-top:177.35pt;width:192pt;height:25.65pt;z-index:251614720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">
            <v:textbox inset="1mm,1mm,1mm,1mm">
              <w:txbxContent>
                <w:p w:rsidR="002D12B5" w:rsidRPr="00CC16C4" w:rsidRDefault="002D12B5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</w:t>
                  </w:r>
                  <w:r w:rsidR="005D7A82">
                    <w:rPr>
                      <w:rFonts w:ascii="Times New Roman" w:hAnsi="Times New Roman"/>
                      <w:sz w:val="16"/>
                    </w:rPr>
                    <w:t xml:space="preserve">Мария </w:t>
                  </w:r>
                  <w:proofErr w:type="spellStart"/>
                  <w:r w:rsidR="005D7A82">
                    <w:rPr>
                      <w:rFonts w:ascii="Times New Roman" w:hAnsi="Times New Roman"/>
                      <w:sz w:val="16"/>
                    </w:rPr>
                    <w:t>Саввична</w:t>
                  </w:r>
                  <w:proofErr w:type="spellEnd"/>
                  <w:r w:rsidR="005D7A82">
                    <w:rPr>
                      <w:rFonts w:ascii="Times New Roman" w:hAnsi="Times New Roman"/>
                      <w:sz w:val="16"/>
                    </w:rPr>
                    <w:t xml:space="preserve"> 1911-20.05.1995</w:t>
                  </w:r>
                  <w:r>
                    <w:rPr>
                      <w:rFonts w:ascii="Times New Roman" w:hAnsi="Times New Roman"/>
                      <w:sz w:val="16"/>
                    </w:rPr>
                    <w:t xml:space="preserve">, муж </w:t>
                  </w:r>
                  <w:proofErr w:type="spellStart"/>
                  <w:r w:rsidR="005D7A82">
                    <w:rPr>
                      <w:rFonts w:ascii="Times New Roman" w:hAnsi="Times New Roman"/>
                      <w:sz w:val="16"/>
                    </w:rPr>
                    <w:t>Шкробочко</w:t>
                  </w:r>
                  <w:proofErr w:type="spellEnd"/>
                  <w:r w:rsidR="005D7A82">
                    <w:rPr>
                      <w:rFonts w:ascii="Times New Roman" w:hAnsi="Times New Roman"/>
                      <w:sz w:val="16"/>
                    </w:rPr>
                    <w:t xml:space="preserve"> Емельян, умер в 1956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0" type="#_x0000_t202" style="position:absolute;margin-left:580.35pt;margin-top:215.5pt;width:192pt;height:25.65pt;z-index:251613696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">
            <v:textbox inset="1mm,1mm,1mm,1mm">
              <w:txbxContent>
                <w:p w:rsidR="002D12B5" w:rsidRPr="00CC16C4" w:rsidRDefault="002D12B5" w:rsidP="002D12B5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Антонина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Саввична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19.08.1919-19.08.2006, муж Логвиненко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202" style="position:absolute;margin-left:580.35pt;margin-top:328.9pt;width:192pt;height:25.65pt;z-index:251610624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">
            <v:textbox inset="1mm,1mm,1mm,1mm">
              <w:txbxContent>
                <w:p w:rsidR="004621EC" w:rsidRPr="00CC16C4" w:rsidRDefault="004621EC" w:rsidP="004621EC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Пелагея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Саввична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14.03.1905-10.10.1995, муж Сиваш Яков</w:t>
                  </w:r>
                  <w:r w:rsidR="002D12B5">
                    <w:rPr>
                      <w:rFonts w:ascii="Times New Roman" w:hAnsi="Times New Roman"/>
                      <w:sz w:val="16"/>
                    </w:rPr>
                    <w:t xml:space="preserve"> 1911-1943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8" type="#_x0000_t202" style="position:absolute;margin-left:580.7pt;margin-top:365.25pt;width:192pt;height:25.65pt;z-index:251609600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">
            <v:textbox inset="1mm,1mm,1mm,1mm">
              <w:txbxContent>
                <w:p w:rsidR="004621EC" w:rsidRPr="00CC16C4" w:rsidRDefault="004621EC" w:rsidP="004621EC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Анастасия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Саввична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1901-1977, муж Горобец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Павло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ум. 1980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7" type="#_x0000_t202" style="position:absolute;margin-left:580.15pt;margin-top:405pt;width:192pt;height:18.2pt;z-index:251608576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">
            <v:textbox inset="1mm,1mm,1mm,1mm">
              <w:txbxContent>
                <w:p w:rsidR="004621EC" w:rsidRPr="00CC16C4" w:rsidRDefault="004621EC" w:rsidP="004621EC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Александра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Саввична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25.10.1900-23.08.1992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6" type="#_x0000_t202" style="position:absolute;margin-left:580.2pt;margin-top:438.85pt;width:192pt;height:26.8pt;z-index:251607552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">
            <v:textbox inset="1mm,1mm,1mm,1mm">
              <w:txbxContent>
                <w:p w:rsidR="00625ABE" w:rsidRPr="00CC16C4" w:rsidRDefault="004621EC" w:rsidP="00625ABE">
                  <w:pPr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 xml:space="preserve">Сиваш Иван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</w:rPr>
                    <w:t>Саввич</w:t>
                  </w:r>
                  <w:proofErr w:type="spellEnd"/>
                  <w:r>
                    <w:rPr>
                      <w:rFonts w:ascii="Times New Roman" w:hAnsi="Times New Roman"/>
                      <w:sz w:val="16"/>
                    </w:rPr>
                    <w:t xml:space="preserve"> 23.01.1896-12.08.1981, жена Варвара Ионовна, умерла 23.01.1977</w:t>
                  </w:r>
                </w:p>
              </w:txbxContent>
            </v:textbox>
            <w10:wrap type="square" anchorx="margin"/>
          </v:shape>
        </w:pict>
      </w:r>
    </w:p>
    <w:sectPr w:rsidR="00920B54" w:rsidSect="00CC16C4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2925B6"/>
    <w:rsid w:val="00015129"/>
    <w:rsid w:val="001631CB"/>
    <w:rsid w:val="002432D2"/>
    <w:rsid w:val="00255510"/>
    <w:rsid w:val="002925B6"/>
    <w:rsid w:val="002D12B5"/>
    <w:rsid w:val="004467CB"/>
    <w:rsid w:val="004621EC"/>
    <w:rsid w:val="00486D32"/>
    <w:rsid w:val="005D7A82"/>
    <w:rsid w:val="00625ABE"/>
    <w:rsid w:val="006C1AC4"/>
    <w:rsid w:val="00872E2D"/>
    <w:rsid w:val="00920B54"/>
    <w:rsid w:val="00932656"/>
    <w:rsid w:val="00965621"/>
    <w:rsid w:val="00990D34"/>
    <w:rsid w:val="00A0664C"/>
    <w:rsid w:val="00A22D7F"/>
    <w:rsid w:val="00AB301F"/>
    <w:rsid w:val="00B00C10"/>
    <w:rsid w:val="00B04B26"/>
    <w:rsid w:val="00C46095"/>
    <w:rsid w:val="00CC16C4"/>
    <w:rsid w:val="00D55F4B"/>
    <w:rsid w:val="00E424C1"/>
    <w:rsid w:val="00E9670B"/>
    <w:rsid w:val="00E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  <o:rules v:ext="edit">
        <o:r id="V:Rule1" type="connector" idref="#Прямая со стрелкой 99"/>
        <o:r id="V:Rule2" type="connector" idref="#Прямая со стрелкой 74"/>
        <o:r id="V:Rule3" type="connector" idref="#Прямая со стрелкой 49"/>
        <o:r id="V:Rule4" type="connector" idref="#Прямая со стрелкой 88"/>
        <o:r id="V:Rule5" type="connector" idref="#Прямая со стрелкой 115"/>
        <o:r id="V:Rule6" type="connector" idref="#Прямая со стрелкой 48"/>
        <o:r id="V:Rule7" type="connector" idref="#Прямая со стрелкой 68"/>
        <o:r id="V:Rule8" type="connector" idref="#Прямая со стрелкой 90"/>
        <o:r id="V:Rule9" type="connector" idref="#_x0000_s1142"/>
        <o:r id="V:Rule10" type="connector" idref="#Прямая со стрелкой 26"/>
        <o:r id="V:Rule11" type="connector" idref="#Прямая со стрелкой 50"/>
        <o:r id="V:Rule12" type="connector" idref="#Прямая со стрелкой 114"/>
        <o:r id="V:Rule13" type="connector" idref="#_x0000_s1146"/>
        <o:r id="V:Rule14" type="connector" idref="#Прямая со стрелкой 61"/>
        <o:r id="V:Rule15" type="connector" idref="#Прямая со стрелкой 73"/>
        <o:r id="V:Rule16" type="connector" idref="#_x0000_s1145"/>
        <o:r id="V:Rule17" type="connector" idref="#Прямая со стрелкой 67"/>
        <o:r id="V:Rule18" type="connector" idref="#Прямая со стрелкой 57"/>
        <o:r id="V:Rule19" type="connector" idref="#Прямая со стрелкой 91"/>
        <o:r id="V:Rule20" type="connector" idref="#Прямая со стрелкой 44"/>
        <o:r id="V:Rule21" type="connector" idref="#Прямая со стрелкой 80"/>
        <o:r id="V:Rule22" type="connector" idref="#Прямая со стрелкой 94"/>
        <o:r id="V:Rule23" type="connector" idref="#Прямая со стрелкой 102"/>
        <o:r id="V:Rule24" type="connector" idref="#Прямая со стрелкой 83"/>
        <o:r id="V:Rule25" type="connector" idref="#Прямая со стрелкой 112"/>
        <o:r id="V:Rule26" type="connector" idref="#Прямая со стрелкой 54"/>
        <o:r id="V:Rule27" type="connector" idref="#Прямая со стрелкой 64"/>
        <o:r id="V:Rule28" type="connector" idref="#Прямая со стрелкой 53"/>
        <o:r id="V:Rule29" type="connector" idref="#Прямая со стрелкой 38"/>
        <o:r id="V:Rule30" type="connector" idref="#Прямая со стрелкой 55"/>
        <o:r id="V:Rule31" type="connector" idref="#_x0000_s1136"/>
        <o:r id="V:Rule32" type="connector" idref="#Прямая со стрелкой 81"/>
        <o:r id="V:Rule33" type="connector" idref="#_x0000_s1139"/>
        <o:r id="V:Rule34" type="connector" idref="#Прямая со стрелкой 97"/>
        <o:r id="V:Rule35" type="connector" idref="#Прямая со стрелкой 71"/>
        <o:r id="V:Rule36" type="connector" idref="#Прямая со стрелкой 63"/>
        <o:r id="V:Rule37" type="connector" idref="#Прямая со стрелкой 113"/>
        <o:r id="V:Rule38" type="connector" idref="#Прямая со стрелкой 52"/>
        <o:r id="V:Rule39" type="connector" idref="#Прямая со стрелкой 75"/>
        <o:r id="V:Rule40" type="connector" idref="#Прямая со стрелкой 62"/>
        <o:r id="V:Rule41" type="connector" idref="#Прямая со стрелкой 72"/>
        <o:r id="V:Rule42" type="connector" idref="#Прямая со стрелкой 45"/>
        <o:r id="V:Rule43" type="connector" idref="#Прямая со стрелкой 100"/>
        <o:r id="V:Rule44" type="connector" idref="#Прямая со стрелкой 66"/>
        <o:r id="V:Rule45" type="connector" idref="#_x0000_s1138"/>
        <o:r id="V:Rule46" type="connector" idref="#Прямая со стрелкой 93"/>
        <o:r id="V:Rule47" type="connector" idref="#_x0000_s1143"/>
        <o:r id="V:Rule48" type="connector" idref="#_x0000_s1144"/>
        <o:r id="V:Rule49" type="connector" idref="#Прямая со стрелкой 47"/>
        <o:r id="V:Rule50" type="connector" idref="#Прямая со стрелкой 65"/>
        <o:r id="V:Rule51" type="connector" idref="#_x0000_s1141"/>
        <o:r id="V:Rule52" type="connector" idref="#Прямая со стрелкой 56"/>
        <o:r id="V:Rule53" type="connector" idref="#Прямая со стрелкой 96"/>
        <o:r id="V:Rule54" type="connector" idref="#_x0000_s11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D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88;&#1080;&#1075;&#1086;&#1088;&#1080;&#1081;\Desktop\&#1057;&#1080;&#1074;&#1072;&#1096;%20&#1050;&#1072;&#1088;&#1087;&#1086;%20&#1086;&#1090;%2010.02.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Сиваш Карпо от 10.02.2016.dot</Template>
  <TotalTime>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Сиваш</dc:creator>
  <cp:lastModifiedBy>Admin</cp:lastModifiedBy>
  <cp:revision>4</cp:revision>
  <dcterms:created xsi:type="dcterms:W3CDTF">2016-02-18T07:27:00Z</dcterms:created>
  <dcterms:modified xsi:type="dcterms:W3CDTF">2016-02-18T11:52:00Z</dcterms:modified>
</cp:coreProperties>
</file>